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F8D6B" w14:textId="3DACD1ED" w:rsidR="004D3886" w:rsidRDefault="004D3886" w:rsidP="005932EC">
      <w:pPr>
        <w:ind w:left="284"/>
        <w:jc w:val="both"/>
        <w:rPr>
          <w:rFonts w:asciiTheme="minorHAnsi" w:hAnsiTheme="minorHAnsi"/>
        </w:rPr>
      </w:pPr>
      <w:bookmarkStart w:id="0" w:name="_Hlk7168661"/>
      <w:bookmarkEnd w:id="0"/>
    </w:p>
    <w:p w14:paraId="18B66B95" w14:textId="77777777" w:rsidR="007B09B4" w:rsidRPr="007B09B4" w:rsidRDefault="007B09B4" w:rsidP="007B09B4">
      <w:pPr>
        <w:ind w:left="-36"/>
        <w:jc w:val="both"/>
      </w:pPr>
      <w:r w:rsidRPr="007B09B4">
        <w:t xml:space="preserve">Madame, Monsieur, </w:t>
      </w:r>
    </w:p>
    <w:p w14:paraId="2949ECFA" w14:textId="77777777" w:rsidR="007B09B4" w:rsidRPr="007B09B4" w:rsidRDefault="007B09B4" w:rsidP="007B09B4">
      <w:pPr>
        <w:ind w:left="-36"/>
        <w:jc w:val="both"/>
      </w:pPr>
    </w:p>
    <w:p w14:paraId="1414EEFE" w14:textId="77777777" w:rsidR="007B09B4" w:rsidRPr="007B09B4" w:rsidRDefault="007B09B4" w:rsidP="007B09B4">
      <w:pPr>
        <w:ind w:left="-36"/>
        <w:jc w:val="both"/>
      </w:pPr>
      <w:r w:rsidRPr="007B09B4">
        <w:t xml:space="preserve">Lors de l’année </w:t>
      </w:r>
      <w:r w:rsidRPr="007B09B4">
        <w:rPr>
          <w:b/>
          <w:bCs/>
        </w:rPr>
        <w:t>2018</w:t>
      </w:r>
      <w:r w:rsidRPr="007B09B4">
        <w:t>, vous avez eu la chance et le plaisir de voir votre famille s’agrandir.</w:t>
      </w:r>
    </w:p>
    <w:p w14:paraId="02213449" w14:textId="77777777" w:rsidR="007B09B4" w:rsidRPr="007B09B4" w:rsidRDefault="007B09B4" w:rsidP="007B09B4">
      <w:pPr>
        <w:ind w:left="-36"/>
        <w:jc w:val="both"/>
      </w:pPr>
      <w:r w:rsidRPr="007B09B4">
        <w:t>Un bébé est toujours un moment unique dans une vie, et l’on se rend compte que ce moment passe très vite, trop vite parfois.</w:t>
      </w:r>
    </w:p>
    <w:p w14:paraId="4EDF75DD" w14:textId="77777777" w:rsidR="007B09B4" w:rsidRPr="007B09B4" w:rsidRDefault="007B09B4" w:rsidP="007B09B4">
      <w:pPr>
        <w:ind w:left="-36"/>
        <w:jc w:val="both"/>
      </w:pPr>
      <w:r w:rsidRPr="007B09B4">
        <w:t xml:space="preserve">En effet, même s’il faut laisser le temps à votre enfant de grandir, il est temps aussi de penser à sa rentrée des classes officiellement prévue en septembre 2021. </w:t>
      </w:r>
    </w:p>
    <w:p w14:paraId="6DB9729B" w14:textId="77777777" w:rsidR="007B09B4" w:rsidRPr="007B09B4" w:rsidRDefault="007B09B4" w:rsidP="007B09B4">
      <w:pPr>
        <w:ind w:left="-36"/>
        <w:jc w:val="both"/>
      </w:pPr>
      <w:r w:rsidRPr="007B09B4">
        <w:t xml:space="preserve">Parfois certains enfants peuvent entrer à l’école avant cette date. C’est pourquoi cette année, nous proposons </w:t>
      </w:r>
      <w:r w:rsidRPr="007B09B4">
        <w:rPr>
          <w:b/>
          <w:bCs/>
        </w:rPr>
        <w:t>deux rentrées</w:t>
      </w:r>
      <w:r w:rsidRPr="007B09B4">
        <w:t xml:space="preserve"> pour les Toutes Petites Sections, une le </w:t>
      </w:r>
      <w:r w:rsidRPr="007B09B4">
        <w:rPr>
          <w:b/>
          <w:bCs/>
        </w:rPr>
        <w:t>4 janvier et l’autre le 8 mars</w:t>
      </w:r>
      <w:r w:rsidRPr="007B09B4">
        <w:t>.</w:t>
      </w:r>
    </w:p>
    <w:p w14:paraId="7E6E948C" w14:textId="205C4EA9" w:rsidR="007B09B4" w:rsidRPr="007B09B4" w:rsidRDefault="007B09B4" w:rsidP="007B09B4">
      <w:pPr>
        <w:jc w:val="both"/>
      </w:pPr>
      <w:r w:rsidRPr="007B09B4">
        <w:t>Je vous invite à me rencontrer pour un échange afin de répondre à toutes les questions que vous pouvez</w:t>
      </w:r>
      <w:r w:rsidR="00830C1D">
        <w:t xml:space="preserve"> </w:t>
      </w:r>
      <w:r w:rsidRPr="007B09B4">
        <w:t xml:space="preserve">vous poser pour une inscription à l’école, encore plus dans un contexte comme celui-ci. </w:t>
      </w:r>
    </w:p>
    <w:p w14:paraId="7345C2F5" w14:textId="77777777" w:rsidR="007B09B4" w:rsidRPr="007B09B4" w:rsidRDefault="007B09B4" w:rsidP="007B09B4">
      <w:pPr>
        <w:jc w:val="both"/>
      </w:pPr>
      <w:r w:rsidRPr="007B09B4">
        <w:t xml:space="preserve">Je vous informerai des modalités d’inscription pour une rentrée en janvier ou en mars. (Nous ne pourrons pas prendre tous les enfants). </w:t>
      </w:r>
    </w:p>
    <w:p w14:paraId="565513D5" w14:textId="786947F1" w:rsidR="007B09B4" w:rsidRPr="007B09B4" w:rsidRDefault="007B09B4" w:rsidP="007B09B4">
      <w:pPr>
        <w:jc w:val="both"/>
      </w:pPr>
      <w:r w:rsidRPr="007B09B4">
        <w:t xml:space="preserve">Enfin, j’en profiterai pour vous présenter notre établissement, riche de </w:t>
      </w:r>
      <w:r w:rsidRPr="007B09B4">
        <w:rPr>
          <w:b/>
          <w:bCs/>
        </w:rPr>
        <w:t>150 ans d’expérience</w:t>
      </w:r>
      <w:r w:rsidRPr="007B09B4">
        <w:t xml:space="preserve">. </w:t>
      </w:r>
      <w:r w:rsidR="004814CB">
        <w:t>Etablissement que vous pourrez découvrir lors de nos portes ouvertes soit en décembre pour ceux qui rentrent en janvier (date donnée lors de notre rendez-vous) soit le samedi 23 janvier pour tous les autres.</w:t>
      </w:r>
    </w:p>
    <w:p w14:paraId="18E6C2B3" w14:textId="77777777" w:rsidR="007B09B4" w:rsidRPr="007B09B4" w:rsidRDefault="007B09B4" w:rsidP="007B09B4">
      <w:pPr>
        <w:ind w:left="-36"/>
        <w:jc w:val="both"/>
      </w:pPr>
    </w:p>
    <w:p w14:paraId="67C80B37" w14:textId="77777777" w:rsidR="007B09B4" w:rsidRPr="007B09B4" w:rsidRDefault="007B09B4" w:rsidP="007B09B4">
      <w:pPr>
        <w:ind w:left="-36"/>
        <w:jc w:val="both"/>
      </w:pPr>
      <w:r w:rsidRPr="007B09B4">
        <w:t xml:space="preserve">L’école La Salle St Joseph appartient à un </w:t>
      </w:r>
      <w:r w:rsidRPr="007B09B4">
        <w:rPr>
          <w:b/>
          <w:bCs/>
        </w:rPr>
        <w:t>ensemble</w:t>
      </w:r>
      <w:r w:rsidRPr="007B09B4">
        <w:t xml:space="preserve"> scolaire regroupant maternelle, élémentaire et collège. </w:t>
      </w:r>
    </w:p>
    <w:p w14:paraId="0063340C" w14:textId="5521CC14" w:rsidR="007B09B4" w:rsidRPr="007B09B4" w:rsidRDefault="007B09B4" w:rsidP="007B09B4">
      <w:pPr>
        <w:ind w:left="-36"/>
        <w:jc w:val="both"/>
      </w:pPr>
      <w:r w:rsidRPr="007B09B4">
        <w:t>Vous avez donc la chance</w:t>
      </w:r>
      <w:r>
        <w:t xml:space="preserve"> </w:t>
      </w:r>
      <w:r w:rsidRPr="007B09B4">
        <w:t xml:space="preserve">en inscrivant votre enfant dès l’école maternelle </w:t>
      </w:r>
      <w:r>
        <w:t>de rentrer dans une structure qui vous proposera un accueil jusqu’à la 3</w:t>
      </w:r>
      <w:r w:rsidRPr="007B09B4">
        <w:rPr>
          <w:vertAlign w:val="superscript"/>
        </w:rPr>
        <w:t>ème</w:t>
      </w:r>
      <w:r>
        <w:t>.</w:t>
      </w:r>
    </w:p>
    <w:p w14:paraId="6B6DD31D" w14:textId="7D17736A" w:rsidR="007B09B4" w:rsidRPr="007B09B4" w:rsidRDefault="007B09B4" w:rsidP="007B09B4">
      <w:pPr>
        <w:ind w:left="-36"/>
        <w:jc w:val="both"/>
      </w:pPr>
      <w:r w:rsidRPr="007B09B4">
        <w:t xml:space="preserve">Dans le groupe scolaire, nous insistons sur la continuité dans les </w:t>
      </w:r>
      <w:r w:rsidRPr="007B09B4">
        <w:rPr>
          <w:b/>
          <w:bCs/>
        </w:rPr>
        <w:t>apprentissages</w:t>
      </w:r>
      <w:r w:rsidRPr="007B09B4">
        <w:t xml:space="preserve"> entre les différents niveaux de la Toute Petite Section à la 3ème.</w:t>
      </w:r>
      <w:r>
        <w:t xml:space="preserve"> Nous </w:t>
      </w:r>
      <w:r w:rsidR="00830C1D">
        <w:t>portons</w:t>
      </w:r>
      <w:r>
        <w:t xml:space="preserve"> des projets communs comme </w:t>
      </w:r>
      <w:r w:rsidR="00830C1D">
        <w:t>l’</w:t>
      </w:r>
      <w:r w:rsidRPr="007B09B4">
        <w:rPr>
          <w:b/>
          <w:bCs/>
        </w:rPr>
        <w:t xml:space="preserve">éco-école, </w:t>
      </w:r>
      <w:r w:rsidRPr="007B09B4">
        <w:t xml:space="preserve">et travaillons pour devenir un établissement au label international, c’est pourquoi dès la Toute Petite Section nous travaillons avec </w:t>
      </w:r>
      <w:r w:rsidRPr="007B09B4">
        <w:rPr>
          <w:b/>
          <w:bCs/>
          <w:i/>
          <w:iCs/>
        </w:rPr>
        <w:t>« Pop English »</w:t>
      </w:r>
      <w:r w:rsidRPr="007B09B4">
        <w:t xml:space="preserve"> afin de développer dès le </w:t>
      </w:r>
      <w:r w:rsidRPr="007B09B4">
        <w:rPr>
          <w:b/>
          <w:bCs/>
        </w:rPr>
        <w:t>plus jeune âge l’écoute et l’apprentissage des langues étrangères</w:t>
      </w:r>
      <w:r w:rsidRPr="007B09B4">
        <w:t>.</w:t>
      </w:r>
    </w:p>
    <w:p w14:paraId="6F48FB3D" w14:textId="77777777" w:rsidR="007B09B4" w:rsidRPr="007B09B4" w:rsidRDefault="007B09B4" w:rsidP="007B09B4">
      <w:pPr>
        <w:ind w:left="-36"/>
        <w:jc w:val="both"/>
      </w:pPr>
    </w:p>
    <w:p w14:paraId="5DDB4F2A" w14:textId="77777777" w:rsidR="007B09B4" w:rsidRPr="007B09B4" w:rsidRDefault="007B09B4" w:rsidP="007B09B4">
      <w:pPr>
        <w:ind w:left="-36"/>
        <w:jc w:val="both"/>
      </w:pPr>
      <w:r w:rsidRPr="007B09B4">
        <w:t xml:space="preserve">Chaque enfant est unique et nous sommes là pour que chacun </w:t>
      </w:r>
      <w:r w:rsidRPr="007B09B4">
        <w:rPr>
          <w:b/>
          <w:bCs/>
        </w:rPr>
        <w:t>s’épanouisse</w:t>
      </w:r>
      <w:r w:rsidRPr="007B09B4">
        <w:t xml:space="preserve"> et grandisse</w:t>
      </w:r>
      <w:r w:rsidRPr="007B09B4">
        <w:rPr>
          <w:b/>
          <w:bCs/>
        </w:rPr>
        <w:t xml:space="preserve"> </w:t>
      </w:r>
      <w:r w:rsidRPr="007B09B4">
        <w:t xml:space="preserve">à son rythme en </w:t>
      </w:r>
      <w:r w:rsidRPr="007B09B4">
        <w:rPr>
          <w:b/>
          <w:bCs/>
        </w:rPr>
        <w:t>partageant</w:t>
      </w:r>
      <w:r w:rsidRPr="007B09B4">
        <w:t xml:space="preserve"> des moments </w:t>
      </w:r>
      <w:r w:rsidRPr="007B09B4">
        <w:rPr>
          <w:b/>
          <w:bCs/>
        </w:rPr>
        <w:t>agréables</w:t>
      </w:r>
      <w:r w:rsidRPr="007B09B4">
        <w:t xml:space="preserve"> et </w:t>
      </w:r>
      <w:r w:rsidRPr="007B09B4">
        <w:rPr>
          <w:b/>
          <w:bCs/>
        </w:rPr>
        <w:t>chaleureux</w:t>
      </w:r>
      <w:r w:rsidRPr="007B09B4">
        <w:t>.</w:t>
      </w:r>
    </w:p>
    <w:p w14:paraId="466163D9" w14:textId="77777777" w:rsidR="007B09B4" w:rsidRDefault="007B09B4" w:rsidP="007B09B4">
      <w:pPr>
        <w:ind w:left="-36"/>
        <w:jc w:val="both"/>
      </w:pPr>
      <w:r w:rsidRPr="007B09B4">
        <w:t xml:space="preserve">En maternelle, nous diversifions les pédagogies afin de s’adapter à tous les élèves. Nous travaillons par exemple en atelier avec la méthode Montessori, ce qui permettra à votre enfant de développer son </w:t>
      </w:r>
      <w:r w:rsidRPr="007B09B4">
        <w:rPr>
          <w:b/>
          <w:bCs/>
        </w:rPr>
        <w:t>autonomie</w:t>
      </w:r>
      <w:r w:rsidRPr="007B09B4">
        <w:t xml:space="preserve"> et il s’</w:t>
      </w:r>
      <w:r w:rsidRPr="007B09B4">
        <w:rPr>
          <w:b/>
          <w:bCs/>
        </w:rPr>
        <w:t>émerveillera</w:t>
      </w:r>
      <w:r w:rsidRPr="007B09B4">
        <w:t xml:space="preserve"> devant les découvertes qu’il fera. </w:t>
      </w:r>
    </w:p>
    <w:p w14:paraId="4178EFC6" w14:textId="64197DA2" w:rsidR="007B09B4" w:rsidRPr="007B09B4" w:rsidRDefault="007B09B4" w:rsidP="007B09B4">
      <w:pPr>
        <w:ind w:left="-36"/>
        <w:jc w:val="both"/>
      </w:pPr>
      <w:r w:rsidRPr="007B09B4">
        <w:t xml:space="preserve">Nous </w:t>
      </w:r>
      <w:r>
        <w:t xml:space="preserve">travaillons autour de </w:t>
      </w:r>
      <w:r w:rsidRPr="007B09B4">
        <w:t>projets fédérateurs, comme cette année</w:t>
      </w:r>
      <w:r w:rsidRPr="007B09B4">
        <w:rPr>
          <w:b/>
          <w:bCs/>
        </w:rPr>
        <w:t>, le cirque à l’école</w:t>
      </w:r>
      <w:r w:rsidRPr="007B09B4">
        <w:t xml:space="preserve"> avec une représentation de nos artistes sous un vrai chapiteau.</w:t>
      </w:r>
    </w:p>
    <w:p w14:paraId="57935FE3" w14:textId="77777777" w:rsidR="007B09B4" w:rsidRPr="007B09B4" w:rsidRDefault="007B09B4" w:rsidP="007B09B4">
      <w:pPr>
        <w:ind w:left="-36"/>
        <w:jc w:val="both"/>
      </w:pPr>
    </w:p>
    <w:p w14:paraId="4BD262F4" w14:textId="77777777" w:rsidR="007B09B4" w:rsidRPr="007B09B4" w:rsidRDefault="007B09B4" w:rsidP="007B09B4">
      <w:pPr>
        <w:ind w:left="-36"/>
        <w:jc w:val="both"/>
      </w:pPr>
      <w:r w:rsidRPr="007B09B4">
        <w:t>L ‘école La Salle St Joseph appartient au réseau Jean-Baptiste de La Salle. Notre mission est de construire l’Homme de demain en lui inculquant les valeurs de fraternité, confiance, courage, respect, pardon, et bien d’autres…</w:t>
      </w:r>
    </w:p>
    <w:p w14:paraId="612AFC29" w14:textId="77777777" w:rsidR="007B09B4" w:rsidRPr="007B09B4" w:rsidRDefault="007B09B4" w:rsidP="007B09B4">
      <w:pPr>
        <w:ind w:left="-36"/>
        <w:jc w:val="both"/>
      </w:pPr>
    </w:p>
    <w:p w14:paraId="4918A2B6" w14:textId="77777777" w:rsidR="007B09B4" w:rsidRPr="007B09B4" w:rsidRDefault="007B09B4" w:rsidP="007B09B4">
      <w:pPr>
        <w:ind w:left="-36"/>
        <w:jc w:val="both"/>
      </w:pPr>
      <w:r w:rsidRPr="007B09B4">
        <w:t>Notre école est un lieu d</w:t>
      </w:r>
      <w:r w:rsidRPr="007B09B4">
        <w:rPr>
          <w:b/>
          <w:bCs/>
        </w:rPr>
        <w:t>’accueil</w:t>
      </w:r>
      <w:r w:rsidRPr="007B09B4">
        <w:t xml:space="preserve"> pour chacun ou le </w:t>
      </w:r>
      <w:r w:rsidRPr="007B09B4">
        <w:rPr>
          <w:b/>
          <w:bCs/>
        </w:rPr>
        <w:t>dialogue</w:t>
      </w:r>
      <w:r w:rsidRPr="007B09B4">
        <w:t xml:space="preserve"> est une évidence pour la réussite de tous les enfants.</w:t>
      </w:r>
    </w:p>
    <w:p w14:paraId="5126F695" w14:textId="77777777" w:rsidR="007B09B4" w:rsidRPr="007B09B4" w:rsidRDefault="007B09B4" w:rsidP="007B09B4">
      <w:pPr>
        <w:ind w:left="-36"/>
        <w:jc w:val="both"/>
      </w:pPr>
    </w:p>
    <w:p w14:paraId="5ECEA37E" w14:textId="6F045466" w:rsidR="007B09B4" w:rsidRPr="007B09B4" w:rsidRDefault="007B09B4" w:rsidP="007B09B4">
      <w:pPr>
        <w:ind w:left="-36"/>
        <w:jc w:val="both"/>
      </w:pPr>
      <w:r w:rsidRPr="007B09B4">
        <w:t xml:space="preserve">En attendant de vous rencontrer, afin d’échanger de vive voix, je vous </w:t>
      </w:r>
      <w:r>
        <w:t>prie de croire, en l’expression de mes sentiments les meilleurs.</w:t>
      </w:r>
    </w:p>
    <w:p w14:paraId="38631228" w14:textId="77777777" w:rsidR="007B09B4" w:rsidRPr="007B09B4" w:rsidRDefault="007B09B4" w:rsidP="007B09B4">
      <w:pPr>
        <w:ind w:left="-36"/>
        <w:jc w:val="both"/>
      </w:pPr>
    </w:p>
    <w:p w14:paraId="1692171E" w14:textId="51406180" w:rsidR="007B09B4" w:rsidRPr="007B09B4" w:rsidRDefault="004814CB" w:rsidP="007B09B4">
      <w:pPr>
        <w:ind w:left="-36"/>
        <w:jc w:val="right"/>
      </w:pPr>
      <w:r>
        <w:t>A</w:t>
      </w:r>
      <w:r w:rsidR="007B09B4" w:rsidRPr="007B09B4">
        <w:t>. BONAMY</w:t>
      </w:r>
    </w:p>
    <w:p w14:paraId="06D49986" w14:textId="1629A0C0" w:rsidR="000B4028" w:rsidRPr="005932EC" w:rsidRDefault="007B09B4" w:rsidP="007B09B4">
      <w:pPr>
        <w:ind w:left="-36"/>
        <w:jc w:val="right"/>
        <w:rPr>
          <w:rFonts w:asciiTheme="minorHAnsi" w:hAnsiTheme="minorHAnsi"/>
        </w:rPr>
      </w:pPr>
      <w:r w:rsidRPr="007B09B4">
        <w:t xml:space="preserve">Chef d’établissement </w:t>
      </w:r>
    </w:p>
    <w:sectPr w:rsidR="000B4028" w:rsidRPr="005932EC" w:rsidSect="004814CB">
      <w:headerReference w:type="default" r:id="rId8"/>
      <w:footerReference w:type="default" r:id="rId9"/>
      <w:pgSz w:w="11900" w:h="16840"/>
      <w:pgMar w:top="1605" w:right="985" w:bottom="567" w:left="567" w:header="426" w:footer="3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7CEC7" w14:textId="77777777" w:rsidR="008F6825" w:rsidRDefault="008F6825" w:rsidP="007A7B15">
      <w:r>
        <w:separator/>
      </w:r>
    </w:p>
  </w:endnote>
  <w:endnote w:type="continuationSeparator" w:id="0">
    <w:p w14:paraId="67D0D327" w14:textId="77777777" w:rsidR="008F6825" w:rsidRDefault="008F6825" w:rsidP="007A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53CEF" w14:textId="77777777" w:rsidR="00770C8D" w:rsidRDefault="00770C8D" w:rsidP="00485DA5">
    <w:pPr>
      <w:pStyle w:val="Pieddepage"/>
      <w:tabs>
        <w:tab w:val="clear" w:pos="9406"/>
        <w:tab w:val="right" w:pos="10490"/>
      </w:tabs>
      <w:ind w:left="-709"/>
      <w:jc w:val="center"/>
      <w:rPr>
        <w:rFonts w:ascii="Calibri" w:hAnsi="Calibri"/>
        <w:sz w:val="20"/>
        <w:szCs w:val="20"/>
      </w:rPr>
    </w:pPr>
    <w:r w:rsidRPr="00770C8D">
      <w:rPr>
        <w:rFonts w:ascii="Calibri" w:hAnsi="Calibri"/>
        <w:noProof/>
        <w:sz w:val="20"/>
        <w:szCs w:val="20"/>
        <w:lang w:eastAsia="fr-FR"/>
      </w:rPr>
      <w:drawing>
        <wp:inline distT="0" distB="0" distL="0" distR="0" wp14:anchorId="6C91C61C" wp14:editId="2F6A0301">
          <wp:extent cx="7677150" cy="85725"/>
          <wp:effectExtent l="19050" t="0" r="0" b="0"/>
          <wp:docPr id="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85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3F5818" w14:textId="77777777" w:rsidR="00485DA5" w:rsidRPr="007F5E60" w:rsidRDefault="00485DA5" w:rsidP="00D00406">
    <w:pPr>
      <w:pStyle w:val="Pieddepage"/>
      <w:tabs>
        <w:tab w:val="clear" w:pos="9406"/>
        <w:tab w:val="right" w:pos="10490"/>
      </w:tabs>
      <w:ind w:left="-709"/>
      <w:jc w:val="center"/>
      <w:rPr>
        <w:rFonts w:ascii="Calibri" w:hAnsi="Calibri"/>
        <w:sz w:val="20"/>
        <w:szCs w:val="20"/>
      </w:rPr>
    </w:pPr>
    <w:r w:rsidRPr="007F5E60">
      <w:rPr>
        <w:rFonts w:ascii="Calibri" w:hAnsi="Calibri"/>
        <w:sz w:val="20"/>
        <w:szCs w:val="20"/>
      </w:rPr>
      <w:t>54 Rue Alain d’Argentré – 35370 Argentré du Plessis</w:t>
    </w:r>
    <w:r w:rsidR="00D00406" w:rsidRPr="007F5E60">
      <w:rPr>
        <w:rFonts w:ascii="Calibri" w:hAnsi="Calibri"/>
        <w:sz w:val="20"/>
        <w:szCs w:val="20"/>
      </w:rPr>
      <w:t xml:space="preserve"> - </w:t>
    </w:r>
    <w:r w:rsidRPr="007F5E60">
      <w:rPr>
        <w:rFonts w:ascii="Calibri" w:hAnsi="Calibri"/>
        <w:sz w:val="20"/>
        <w:szCs w:val="20"/>
      </w:rPr>
      <w:t xml:space="preserve">Tél. : 02.99.96.61.53 – e-mail : </w:t>
    </w:r>
    <w:hyperlink r:id="rId2" w:history="1">
      <w:r w:rsidRPr="007F5E60">
        <w:rPr>
          <w:rStyle w:val="Lienhypertexte"/>
          <w:rFonts w:ascii="Calibri" w:hAnsi="Calibri"/>
          <w:sz w:val="20"/>
          <w:szCs w:val="20"/>
        </w:rPr>
        <w:t>lasalle-stjoseph@argentre.org</w:t>
      </w:r>
    </w:hyperlink>
    <w:r w:rsidRPr="007F5E60">
      <w:rPr>
        <w:rFonts w:ascii="Calibri" w:hAnsi="Calibri"/>
        <w:sz w:val="20"/>
        <w:szCs w:val="20"/>
      </w:rPr>
      <w:t xml:space="preserve"> </w:t>
    </w:r>
  </w:p>
  <w:p w14:paraId="23235E33" w14:textId="77777777" w:rsidR="00E9081C" w:rsidRPr="007F5E60" w:rsidRDefault="00E9081C" w:rsidP="00951312">
    <w:pPr>
      <w:pStyle w:val="Pieddepage"/>
      <w:tabs>
        <w:tab w:val="clear" w:pos="9406"/>
        <w:tab w:val="right" w:pos="10490"/>
      </w:tabs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0489D" w14:textId="77777777" w:rsidR="008F6825" w:rsidRDefault="008F6825" w:rsidP="007A7B15">
      <w:r>
        <w:separator/>
      </w:r>
    </w:p>
  </w:footnote>
  <w:footnote w:type="continuationSeparator" w:id="0">
    <w:p w14:paraId="4A0819BC" w14:textId="77777777" w:rsidR="008F6825" w:rsidRDefault="008F6825" w:rsidP="007A7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43D3D" w14:textId="77777777" w:rsidR="00E9081C" w:rsidRPr="00F014F2" w:rsidRDefault="00746839" w:rsidP="00F014F2">
    <w:pPr>
      <w:pStyle w:val="En-tte"/>
    </w:pPr>
    <w:r>
      <w:rPr>
        <w:noProof/>
        <w:lang w:eastAsia="fr-FR"/>
      </w:rPr>
      <w:drawing>
        <wp:inline distT="0" distB="0" distL="0" distR="0" wp14:anchorId="573C535F" wp14:editId="0FE0F013">
          <wp:extent cx="1304925" cy="851421"/>
          <wp:effectExtent l="0" t="0" r="0" b="6350"/>
          <wp:docPr id="5" name="Image 0" descr="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5697" cy="858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26897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D92AB6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EAB5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80814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5F841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65810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48820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5DE6A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EA06A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378A2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9FA0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11837997"/>
    <w:multiLevelType w:val="hybridMultilevel"/>
    <w:tmpl w:val="2AB0F01A"/>
    <w:lvl w:ilvl="0" w:tplc="D2800B2E">
      <w:start w:val="1"/>
      <w:numFmt w:val="upperLetter"/>
      <w:lvlText w:val="%1."/>
      <w:lvlJc w:val="left"/>
      <w:pPr>
        <w:ind w:left="67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452" w:hanging="360"/>
      </w:pPr>
    </w:lvl>
    <w:lvl w:ilvl="2" w:tplc="040C001B" w:tentative="1">
      <w:start w:val="1"/>
      <w:numFmt w:val="lowerRoman"/>
      <w:lvlText w:val="%3."/>
      <w:lvlJc w:val="right"/>
      <w:pPr>
        <w:ind w:left="8172" w:hanging="180"/>
      </w:pPr>
    </w:lvl>
    <w:lvl w:ilvl="3" w:tplc="040C000F" w:tentative="1">
      <w:start w:val="1"/>
      <w:numFmt w:val="decimal"/>
      <w:lvlText w:val="%4."/>
      <w:lvlJc w:val="left"/>
      <w:pPr>
        <w:ind w:left="8892" w:hanging="360"/>
      </w:pPr>
    </w:lvl>
    <w:lvl w:ilvl="4" w:tplc="040C0019" w:tentative="1">
      <w:start w:val="1"/>
      <w:numFmt w:val="lowerLetter"/>
      <w:lvlText w:val="%5."/>
      <w:lvlJc w:val="left"/>
      <w:pPr>
        <w:ind w:left="9612" w:hanging="360"/>
      </w:pPr>
    </w:lvl>
    <w:lvl w:ilvl="5" w:tplc="040C001B" w:tentative="1">
      <w:start w:val="1"/>
      <w:numFmt w:val="lowerRoman"/>
      <w:lvlText w:val="%6."/>
      <w:lvlJc w:val="right"/>
      <w:pPr>
        <w:ind w:left="10332" w:hanging="180"/>
      </w:pPr>
    </w:lvl>
    <w:lvl w:ilvl="6" w:tplc="040C000F" w:tentative="1">
      <w:start w:val="1"/>
      <w:numFmt w:val="decimal"/>
      <w:lvlText w:val="%7."/>
      <w:lvlJc w:val="left"/>
      <w:pPr>
        <w:ind w:left="11052" w:hanging="360"/>
      </w:pPr>
    </w:lvl>
    <w:lvl w:ilvl="7" w:tplc="040C0019" w:tentative="1">
      <w:start w:val="1"/>
      <w:numFmt w:val="lowerLetter"/>
      <w:lvlText w:val="%8."/>
      <w:lvlJc w:val="left"/>
      <w:pPr>
        <w:ind w:left="11772" w:hanging="360"/>
      </w:pPr>
    </w:lvl>
    <w:lvl w:ilvl="8" w:tplc="040C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2" w15:restartNumberingAfterBreak="0">
    <w:nsid w:val="1CEC3F96"/>
    <w:multiLevelType w:val="hybridMultilevel"/>
    <w:tmpl w:val="AFFE4812"/>
    <w:lvl w:ilvl="0" w:tplc="50262102">
      <w:numFmt w:val="bullet"/>
      <w:lvlText w:val="-"/>
      <w:lvlJc w:val="left"/>
      <w:pPr>
        <w:ind w:left="644" w:hanging="360"/>
      </w:pPr>
      <w:rPr>
        <w:rFonts w:ascii="Calibri" w:eastAsia="Cambr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BE129D7"/>
    <w:multiLevelType w:val="hybridMultilevel"/>
    <w:tmpl w:val="08FAA52A"/>
    <w:lvl w:ilvl="0" w:tplc="12D83B66">
      <w:start w:val="54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400E3"/>
    <w:multiLevelType w:val="hybridMultilevel"/>
    <w:tmpl w:val="8E442BE6"/>
    <w:lvl w:ilvl="0" w:tplc="2F6805CA">
      <w:start w:val="1"/>
      <w:numFmt w:val="upperLetter"/>
      <w:lvlText w:val="%1."/>
      <w:lvlJc w:val="left"/>
      <w:pPr>
        <w:ind w:left="73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055" w:hanging="360"/>
      </w:pPr>
    </w:lvl>
    <w:lvl w:ilvl="2" w:tplc="040C001B" w:tentative="1">
      <w:start w:val="1"/>
      <w:numFmt w:val="lowerRoman"/>
      <w:lvlText w:val="%3."/>
      <w:lvlJc w:val="right"/>
      <w:pPr>
        <w:ind w:left="8775" w:hanging="180"/>
      </w:pPr>
    </w:lvl>
    <w:lvl w:ilvl="3" w:tplc="040C000F" w:tentative="1">
      <w:start w:val="1"/>
      <w:numFmt w:val="decimal"/>
      <w:lvlText w:val="%4."/>
      <w:lvlJc w:val="left"/>
      <w:pPr>
        <w:ind w:left="9495" w:hanging="360"/>
      </w:pPr>
    </w:lvl>
    <w:lvl w:ilvl="4" w:tplc="040C0019" w:tentative="1">
      <w:start w:val="1"/>
      <w:numFmt w:val="lowerLetter"/>
      <w:lvlText w:val="%5."/>
      <w:lvlJc w:val="left"/>
      <w:pPr>
        <w:ind w:left="10215" w:hanging="360"/>
      </w:pPr>
    </w:lvl>
    <w:lvl w:ilvl="5" w:tplc="040C001B" w:tentative="1">
      <w:start w:val="1"/>
      <w:numFmt w:val="lowerRoman"/>
      <w:lvlText w:val="%6."/>
      <w:lvlJc w:val="right"/>
      <w:pPr>
        <w:ind w:left="10935" w:hanging="180"/>
      </w:pPr>
    </w:lvl>
    <w:lvl w:ilvl="6" w:tplc="040C000F" w:tentative="1">
      <w:start w:val="1"/>
      <w:numFmt w:val="decimal"/>
      <w:lvlText w:val="%7."/>
      <w:lvlJc w:val="left"/>
      <w:pPr>
        <w:ind w:left="11655" w:hanging="360"/>
      </w:pPr>
    </w:lvl>
    <w:lvl w:ilvl="7" w:tplc="040C0019" w:tentative="1">
      <w:start w:val="1"/>
      <w:numFmt w:val="lowerLetter"/>
      <w:lvlText w:val="%8."/>
      <w:lvlJc w:val="left"/>
      <w:pPr>
        <w:ind w:left="12375" w:hanging="360"/>
      </w:pPr>
    </w:lvl>
    <w:lvl w:ilvl="8" w:tplc="040C001B" w:tentative="1">
      <w:start w:val="1"/>
      <w:numFmt w:val="lowerRoman"/>
      <w:lvlText w:val="%9."/>
      <w:lvlJc w:val="right"/>
      <w:pPr>
        <w:ind w:left="13095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5F"/>
    <w:rsid w:val="00004F38"/>
    <w:rsid w:val="00015CCD"/>
    <w:rsid w:val="00017ECC"/>
    <w:rsid w:val="00024905"/>
    <w:rsid w:val="0004649A"/>
    <w:rsid w:val="00057523"/>
    <w:rsid w:val="000651A1"/>
    <w:rsid w:val="00081AED"/>
    <w:rsid w:val="00095C02"/>
    <w:rsid w:val="000B2462"/>
    <w:rsid w:val="000B4028"/>
    <w:rsid w:val="000E0312"/>
    <w:rsid w:val="00114C59"/>
    <w:rsid w:val="00115FB2"/>
    <w:rsid w:val="00125018"/>
    <w:rsid w:val="00174B1E"/>
    <w:rsid w:val="00183847"/>
    <w:rsid w:val="001A0D97"/>
    <w:rsid w:val="001B1D5E"/>
    <w:rsid w:val="001C089D"/>
    <w:rsid w:val="00246C42"/>
    <w:rsid w:val="00253012"/>
    <w:rsid w:val="002532AD"/>
    <w:rsid w:val="00265D69"/>
    <w:rsid w:val="00283CC7"/>
    <w:rsid w:val="00284DB0"/>
    <w:rsid w:val="00291343"/>
    <w:rsid w:val="002B76DD"/>
    <w:rsid w:val="002E0C98"/>
    <w:rsid w:val="002E3941"/>
    <w:rsid w:val="002F2BF6"/>
    <w:rsid w:val="00304DD5"/>
    <w:rsid w:val="003317FF"/>
    <w:rsid w:val="00341104"/>
    <w:rsid w:val="00346A35"/>
    <w:rsid w:val="0036747A"/>
    <w:rsid w:val="00382BF4"/>
    <w:rsid w:val="003867F5"/>
    <w:rsid w:val="003C08D9"/>
    <w:rsid w:val="003C0AB3"/>
    <w:rsid w:val="003C719A"/>
    <w:rsid w:val="003D1C80"/>
    <w:rsid w:val="00440C3F"/>
    <w:rsid w:val="00471F5E"/>
    <w:rsid w:val="00475F87"/>
    <w:rsid w:val="004814CB"/>
    <w:rsid w:val="00483527"/>
    <w:rsid w:val="00484023"/>
    <w:rsid w:val="00485DA5"/>
    <w:rsid w:val="004C495D"/>
    <w:rsid w:val="004D3886"/>
    <w:rsid w:val="004F3346"/>
    <w:rsid w:val="005105E5"/>
    <w:rsid w:val="0054056D"/>
    <w:rsid w:val="0058735B"/>
    <w:rsid w:val="005932EC"/>
    <w:rsid w:val="0059684D"/>
    <w:rsid w:val="005A17CC"/>
    <w:rsid w:val="005A23B6"/>
    <w:rsid w:val="005A3757"/>
    <w:rsid w:val="005F08AE"/>
    <w:rsid w:val="00606157"/>
    <w:rsid w:val="00611742"/>
    <w:rsid w:val="00637E68"/>
    <w:rsid w:val="00680A6A"/>
    <w:rsid w:val="00681591"/>
    <w:rsid w:val="00687812"/>
    <w:rsid w:val="006A19A5"/>
    <w:rsid w:val="006B31E7"/>
    <w:rsid w:val="006D2C2C"/>
    <w:rsid w:val="006E5304"/>
    <w:rsid w:val="006F684C"/>
    <w:rsid w:val="0071605F"/>
    <w:rsid w:val="007402B5"/>
    <w:rsid w:val="007460B7"/>
    <w:rsid w:val="00746839"/>
    <w:rsid w:val="0074775C"/>
    <w:rsid w:val="00751787"/>
    <w:rsid w:val="00766BBD"/>
    <w:rsid w:val="00770C8D"/>
    <w:rsid w:val="00774699"/>
    <w:rsid w:val="0078140D"/>
    <w:rsid w:val="007A7B15"/>
    <w:rsid w:val="007B09B4"/>
    <w:rsid w:val="007F03C5"/>
    <w:rsid w:val="007F5E60"/>
    <w:rsid w:val="00801739"/>
    <w:rsid w:val="00830C1D"/>
    <w:rsid w:val="008329EA"/>
    <w:rsid w:val="008344A6"/>
    <w:rsid w:val="00834A78"/>
    <w:rsid w:val="00837984"/>
    <w:rsid w:val="008421EE"/>
    <w:rsid w:val="008518EE"/>
    <w:rsid w:val="00876A39"/>
    <w:rsid w:val="008773E0"/>
    <w:rsid w:val="008A3E24"/>
    <w:rsid w:val="008B28A5"/>
    <w:rsid w:val="008D18D6"/>
    <w:rsid w:val="008F6825"/>
    <w:rsid w:val="00934578"/>
    <w:rsid w:val="009445FA"/>
    <w:rsid w:val="00951312"/>
    <w:rsid w:val="0095175F"/>
    <w:rsid w:val="00993C33"/>
    <w:rsid w:val="009979E8"/>
    <w:rsid w:val="009B000F"/>
    <w:rsid w:val="009B23D7"/>
    <w:rsid w:val="009C039B"/>
    <w:rsid w:val="009C7D11"/>
    <w:rsid w:val="009E553D"/>
    <w:rsid w:val="009E76D9"/>
    <w:rsid w:val="009F6B99"/>
    <w:rsid w:val="00A33E24"/>
    <w:rsid w:val="00A50879"/>
    <w:rsid w:val="00A5272F"/>
    <w:rsid w:val="00AA43FB"/>
    <w:rsid w:val="00AA4A61"/>
    <w:rsid w:val="00AA70F6"/>
    <w:rsid w:val="00AB5096"/>
    <w:rsid w:val="00AD285A"/>
    <w:rsid w:val="00B22B09"/>
    <w:rsid w:val="00B2648F"/>
    <w:rsid w:val="00B4777D"/>
    <w:rsid w:val="00B523D4"/>
    <w:rsid w:val="00B637AD"/>
    <w:rsid w:val="00B73604"/>
    <w:rsid w:val="00BC20AC"/>
    <w:rsid w:val="00BE4115"/>
    <w:rsid w:val="00C05E0D"/>
    <w:rsid w:val="00C073D9"/>
    <w:rsid w:val="00C30E18"/>
    <w:rsid w:val="00C339DB"/>
    <w:rsid w:val="00C47671"/>
    <w:rsid w:val="00C609C5"/>
    <w:rsid w:val="00C662A1"/>
    <w:rsid w:val="00C815DC"/>
    <w:rsid w:val="00C82E75"/>
    <w:rsid w:val="00CC4DFD"/>
    <w:rsid w:val="00CF7819"/>
    <w:rsid w:val="00D00406"/>
    <w:rsid w:val="00D132BD"/>
    <w:rsid w:val="00D136D3"/>
    <w:rsid w:val="00D1754A"/>
    <w:rsid w:val="00D24790"/>
    <w:rsid w:val="00D45CF9"/>
    <w:rsid w:val="00D53630"/>
    <w:rsid w:val="00D62656"/>
    <w:rsid w:val="00D70BCD"/>
    <w:rsid w:val="00D71F0B"/>
    <w:rsid w:val="00DA7150"/>
    <w:rsid w:val="00DD2995"/>
    <w:rsid w:val="00DE1F59"/>
    <w:rsid w:val="00DE39A4"/>
    <w:rsid w:val="00DF4F43"/>
    <w:rsid w:val="00E04B97"/>
    <w:rsid w:val="00E34DB0"/>
    <w:rsid w:val="00E9081C"/>
    <w:rsid w:val="00EA4298"/>
    <w:rsid w:val="00EE4615"/>
    <w:rsid w:val="00F014F2"/>
    <w:rsid w:val="00F11179"/>
    <w:rsid w:val="00F14082"/>
    <w:rsid w:val="00F44605"/>
    <w:rsid w:val="00F54CD8"/>
    <w:rsid w:val="00F673E3"/>
    <w:rsid w:val="00F729E3"/>
    <w:rsid w:val="00F90695"/>
    <w:rsid w:val="00FC0494"/>
    <w:rsid w:val="00FE015F"/>
    <w:rsid w:val="00FE10FB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DF92FC"/>
  <w15:docId w15:val="{A0A9F8B9-01AF-489A-B4BB-9CF1F986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40D"/>
    <w:rPr>
      <w:rFonts w:cs="Cambria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0651A1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651A1"/>
  </w:style>
  <w:style w:type="paragraph" w:styleId="Pieddepage">
    <w:name w:val="footer"/>
    <w:basedOn w:val="Normal"/>
    <w:link w:val="PieddepageCar"/>
    <w:uiPriority w:val="99"/>
    <w:semiHidden/>
    <w:rsid w:val="000651A1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651A1"/>
  </w:style>
  <w:style w:type="paragraph" w:styleId="Textedebulles">
    <w:name w:val="Balloon Text"/>
    <w:basedOn w:val="Normal"/>
    <w:link w:val="TextedebullesCar"/>
    <w:uiPriority w:val="99"/>
    <w:semiHidden/>
    <w:unhideWhenUsed/>
    <w:rsid w:val="004D38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886"/>
    <w:rPr>
      <w:rFonts w:ascii="Tahoma" w:hAnsi="Tahoma" w:cs="Tahoma"/>
      <w:sz w:val="16"/>
      <w:szCs w:val="16"/>
      <w:lang w:val="en-GB" w:eastAsia="en-US"/>
    </w:rPr>
  </w:style>
  <w:style w:type="character" w:styleId="Lienhypertexte">
    <w:name w:val="Hyperlink"/>
    <w:basedOn w:val="Policepardfaut"/>
    <w:uiPriority w:val="99"/>
    <w:unhideWhenUsed/>
    <w:rsid w:val="00485DA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7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salle-stjoseph@argentre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T\Downloads\Courrier%20vierg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8C575-7FB9-48A0-8B21-AD042565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vierge 1</Template>
  <TotalTime>0</TotalTime>
  <Pages>1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ARZéine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SECRETARIAT</cp:lastModifiedBy>
  <cp:revision>2</cp:revision>
  <cp:lastPrinted>2020-10-01T07:29:00Z</cp:lastPrinted>
  <dcterms:created xsi:type="dcterms:W3CDTF">2020-10-16T12:42:00Z</dcterms:created>
  <dcterms:modified xsi:type="dcterms:W3CDTF">2020-10-16T12:42:00Z</dcterms:modified>
</cp:coreProperties>
</file>